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190" w:lineRule="atLeast"/>
        <w:ind w:left="1904" w:right="0" w:firstLine="0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pict>
          <v:group style="width:315.75pt;height:9.75pt;mso-position-horizontal-relative:char;mso-position-vertical-relative:line" coordorigin="0,0" coordsize="6315,195">
            <v:group style="position:absolute;left:8;top:8;width:6300;height:2" coordorigin="8,8" coordsize="6300,2">
              <v:shape style="position:absolute;left:8;top:8;width:6300;height:2" coordorigin="8,8" coordsize="6300,0" path="m8,8l6308,8e" filled="false" stroked="true" strokeweight=".75pt" strokecolor="#000000">
                <v:path arrowok="t"/>
              </v:shape>
            </v:group>
            <v:group style="position:absolute;left:728;top:8;width:4860;height:180" coordorigin="728,8" coordsize="4860,180">
              <v:shape style="position:absolute;left:728;top:8;width:4860;height:180" coordorigin="728,8" coordsize="4860,180" path="m728,188l5588,188,5588,8,728,8,728,188xe" filled="true" fillcolor="#000000" stroked="false">
                <v:path arrowok="t"/>
                <v:fill type="solid"/>
              </v:shape>
            </v:group>
            <v:group style="position:absolute;left:728;top:8;width:4860;height:180" coordorigin="728,8" coordsize="4860,180">
              <v:shape style="position:absolute;left:728;top:8;width:4860;height:180" coordorigin="728,8" coordsize="4860,180" path="m5588,8l728,8,728,188,5588,188,5588,8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330" w:lineRule="exact" w:before="26"/>
        <w:ind w:left="2870" w:right="3109" w:firstLine="563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spacing w:val="-1"/>
          <w:sz w:val="24"/>
        </w:rPr>
        <w:t>S.A.Y. 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2"/>
          <w:position w:val="7"/>
          <w:sz w:val="16"/>
        </w:rPr>
        <w:t> </w:t>
      </w:r>
      <w:r>
        <w:rPr>
          <w:rFonts w:ascii="Arial" w:hAnsi="Arial"/>
          <w:spacing w:val="-1"/>
          <w:sz w:val="24"/>
        </w:rPr>
        <w:t>Centers for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Youth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pacing w:val="-1"/>
          <w:sz w:val="24"/>
        </w:rPr>
        <w:t>Development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b/>
          <w:spacing w:val="-1"/>
          <w:sz w:val="32"/>
        </w:rPr>
        <w:t>INCIDENT REPORT</w:t>
      </w:r>
      <w:r>
        <w:rPr>
          <w:rFonts w:ascii="Arial" w:hAnsi="Arial"/>
          <w:sz w:val="32"/>
        </w:rPr>
      </w:r>
    </w:p>
    <w:p>
      <w:pPr>
        <w:pStyle w:val="BodyText"/>
        <w:spacing w:line="240" w:lineRule="auto" w:before="7"/>
        <w:ind w:left="0" w:right="238"/>
        <w:jc w:val="center"/>
      </w:pPr>
      <w:r>
        <w:rPr>
          <w:spacing w:val="-1"/>
        </w:rPr>
        <w:t>(Confidential)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type w:val="continuous"/>
          <w:pgSz w:w="12240" w:h="15840"/>
          <w:pgMar w:top="1500" w:bottom="280" w:left="1040" w:right="800"/>
        </w:sectPr>
      </w:pPr>
    </w:p>
    <w:p>
      <w:pPr>
        <w:pStyle w:val="BodyText"/>
        <w:tabs>
          <w:tab w:pos="1339" w:val="left" w:leader="none"/>
          <w:tab w:pos="2064" w:val="left" w:leader="none"/>
          <w:tab w:pos="2838" w:val="left" w:leader="none"/>
        </w:tabs>
        <w:spacing w:line="240" w:lineRule="auto"/>
        <w:ind w:right="0"/>
        <w:jc w:val="left"/>
      </w:pPr>
      <w:r>
        <w:rPr/>
        <w:t>Date:</w:t>
      </w:r>
      <w:r>
        <w:rPr>
          <w:u w:val="single" w:color="000000"/>
        </w:rPr>
        <w:tab/>
      </w:r>
      <w:r>
        <w:rPr/>
        <w:t>/</w:t>
      </w:r>
      <w:r>
        <w:rPr>
          <w:u w:val="single" w:color="000000"/>
        </w:rPr>
        <w:tab/>
      </w:r>
      <w:r>
        <w:rPr/>
        <w:t>/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3632" w:val="left" w:leader="none"/>
        </w:tabs>
        <w:spacing w:line="240" w:lineRule="auto"/>
        <w:ind w:left="73" w:right="0"/>
        <w:jc w:val="left"/>
      </w:pPr>
      <w:r>
        <w:rPr/>
        <w:br w:type="column"/>
      </w:r>
      <w:r>
        <w:rPr/>
        <w:t>Time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Incident:</w:t>
      </w:r>
      <w:r>
        <w:rPr>
          <w:spacing w:val="26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3691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Time</w:t>
      </w:r>
      <w:r>
        <w:rPr>
          <w:spacing w:val="26"/>
        </w:rPr>
        <w:t> </w:t>
      </w:r>
      <w:r>
        <w:rPr/>
        <w:t>report</w:t>
      </w:r>
      <w:r>
        <w:rPr>
          <w:spacing w:val="26"/>
        </w:rPr>
        <w:t> </w:t>
      </w:r>
      <w:r>
        <w:rPr/>
        <w:t>written:</w:t>
      </w:r>
      <w:r>
        <w:rPr>
          <w:spacing w:val="26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040" w:right="800"/>
          <w:cols w:num="3" w:equalWidth="0">
            <w:col w:w="2839" w:space="40"/>
            <w:col w:w="3633" w:space="84"/>
            <w:col w:w="3804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0286" w:val="left" w:leader="none"/>
        </w:tabs>
        <w:spacing w:line="240" w:lineRule="auto" w:before="81"/>
        <w:ind w:right="0"/>
        <w:jc w:val="left"/>
      </w:pPr>
      <w:r>
        <w:rPr/>
        <w:t>S.A.Y.</w:t>
      </w:r>
      <w:r>
        <w:rPr>
          <w:spacing w:val="36"/>
        </w:rPr>
        <w:t> </w:t>
      </w:r>
      <w:r>
        <w:rPr>
          <w:spacing w:val="-1"/>
        </w:rPr>
        <w:t>Yes!</w:t>
      </w:r>
      <w:r>
        <w:rPr>
          <w:rFonts w:ascii="Arial" w:hAnsi="Arial"/>
          <w:spacing w:val="-1"/>
          <w:position w:val="6"/>
          <w:sz w:val="13"/>
        </w:rPr>
        <w:t>®</w:t>
      </w:r>
      <w:r>
        <w:rPr>
          <w:rFonts w:ascii="Arial" w:hAnsi="Arial"/>
          <w:position w:val="6"/>
          <w:sz w:val="13"/>
        </w:rPr>
        <w:t> </w:t>
      </w:r>
      <w:r>
        <w:rPr>
          <w:rFonts w:ascii="Arial" w:hAnsi="Arial"/>
          <w:spacing w:val="21"/>
          <w:position w:val="6"/>
          <w:sz w:val="13"/>
        </w:rPr>
        <w:t> </w:t>
      </w:r>
      <w:r>
        <w:rPr/>
        <w:t>Staff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Volunteer</w:t>
      </w:r>
      <w:r>
        <w:rPr>
          <w:spacing w:val="37"/>
        </w:rPr>
        <w:t> </w:t>
      </w:r>
      <w:r>
        <w:rPr/>
        <w:t>Reporting:</w:t>
      </w:r>
      <w:r>
        <w:rPr/>
        <w:t> </w:t>
      </w:r>
      <w:r>
        <w:rPr>
          <w:spacing w:val="-19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0285" w:val="left" w:leader="none"/>
        </w:tabs>
        <w:spacing w:line="240" w:lineRule="auto"/>
        <w:ind w:right="0"/>
        <w:jc w:val="left"/>
      </w:pPr>
      <w:r>
        <w:rPr/>
        <w:t>Other</w:t>
      </w:r>
      <w:r>
        <w:rPr>
          <w:spacing w:val="48"/>
        </w:rPr>
        <w:t> </w:t>
      </w:r>
      <w:r>
        <w:rPr/>
        <w:t>adults</w:t>
      </w:r>
      <w:r>
        <w:rPr>
          <w:spacing w:val="49"/>
        </w:rPr>
        <w:t> </w:t>
      </w:r>
      <w:r>
        <w:rPr/>
        <w:t>present</w:t>
      </w:r>
      <w:r>
        <w:rPr>
          <w:spacing w:val="48"/>
        </w:rPr>
        <w:t> </w:t>
      </w:r>
      <w:r>
        <w:rPr/>
        <w:t>at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time:</w:t>
      </w:r>
      <w:r>
        <w:rPr/>
        <w:t> </w:t>
      </w:r>
      <w:r>
        <w:rPr>
          <w:spacing w:val="-7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1.55pt;height:.65pt;mso-position-horizontal-relative:char;mso-position-vertical-relative:line" coordorigin="0,0" coordsize="9831,13">
            <v:group style="position:absolute;left:6;top:6;width:9818;height:2" coordorigin="6,6" coordsize="9818,2">
              <v:shape style="position:absolute;left:6;top:6;width:9818;height:2" coordorigin="6,6" coordsize="9818,0" path="m6,6l9824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7657" w:val="left" w:leader="none"/>
          <w:tab w:pos="10285" w:val="left" w:leader="none"/>
        </w:tabs>
        <w:spacing w:line="240" w:lineRule="auto"/>
        <w:ind w:right="0"/>
        <w:jc w:val="left"/>
      </w:pPr>
      <w:r>
        <w:rPr/>
        <w:t>Name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child:</w:t>
      </w:r>
      <w:r>
        <w:rPr>
          <w:u w:val="single" w:color="000000"/>
        </w:rPr>
        <w:tab/>
      </w:r>
      <w:r>
        <w:rPr/>
        <w:t>Age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child:</w:t>
      </w:r>
      <w:r>
        <w:rPr/>
        <w:t> </w:t>
      </w:r>
      <w:r>
        <w:rPr>
          <w:spacing w:val="-9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200" w:val="left" w:leader="none"/>
          <w:tab w:pos="10285" w:val="left" w:leader="none"/>
        </w:tabs>
        <w:spacing w:line="240" w:lineRule="auto"/>
        <w:ind w:right="0"/>
        <w:jc w:val="left"/>
      </w:pPr>
      <w:r>
        <w:rPr/>
        <w:t>Incident:</w:t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1.55pt;height:.65pt;mso-position-horizontal-relative:char;mso-position-vertical-relative:line" coordorigin="0,0" coordsize="9831,13">
            <v:group style="position:absolute;left:6;top:6;width:9818;height:2" coordorigin="6,6" coordsize="9818,2">
              <v:shape style="position:absolute;left:6;top:6;width:9818;height:2" coordorigin="6,6" coordsize="9818,0" path="m6,6l9824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1.55pt;height:.65pt;mso-position-horizontal-relative:char;mso-position-vertical-relative:line" coordorigin="0,0" coordsize="9831,13">
            <v:group style="position:absolute;left:6;top:6;width:9818;height:2" coordorigin="6,6" coordsize="9818,2">
              <v:shape style="position:absolute;left:6;top:6;width:9818;height:2" coordorigin="6,6" coordsize="9818,0" path="m6,6l9824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1.55pt;height:.65pt;mso-position-horizontal-relative:char;mso-position-vertical-relative:line" coordorigin="0,0" coordsize="9831,13">
            <v:group style="position:absolute;left:6;top:6;width:9818;height:2" coordorigin="6,6" coordsize="9818,2">
              <v:shape style="position:absolute;left:6;top:6;width:9818;height:2" coordorigin="6,6" coordsize="9818,0" path="m6,6l9824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1.55pt;height:.65pt;mso-position-horizontal-relative:char;mso-position-vertical-relative:line" coordorigin="0,0" coordsize="9831,13">
            <v:group style="position:absolute;left:6;top:6;width:9818;height:2" coordorigin="6,6" coordsize="9818,2">
              <v:shape style="position:absolute;left:6;top:6;width:9818;height:2" coordorigin="6,6" coordsize="9818,0" path="m6,6l9824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1.55pt;height:.65pt;mso-position-horizontal-relative:char;mso-position-vertical-relative:line" coordorigin="0,0" coordsize="9831,13">
            <v:group style="position:absolute;left:6;top:6;width:9818;height:2" coordorigin="6,6" coordsize="9818,2">
              <v:shape style="position:absolute;left:6;top:6;width:9818;height:2" coordorigin="6,6" coordsize="9818,0" path="m6,6l9824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0285" w:val="left" w:leader="none"/>
        </w:tabs>
        <w:spacing w:line="240" w:lineRule="auto"/>
        <w:ind w:right="0"/>
        <w:jc w:val="left"/>
      </w:pPr>
      <w:r>
        <w:rPr/>
        <w:t>Are</w:t>
      </w:r>
      <w:r>
        <w:rPr>
          <w:spacing w:val="24"/>
        </w:rPr>
        <w:t> </w:t>
      </w:r>
      <w:r>
        <w:rPr/>
        <w:t>there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/>
        <w:t>marks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bruises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child? </w:t>
      </w:r>
      <w:r>
        <w:rPr>
          <w:spacing w:val="48"/>
        </w:rPr>
        <w:t> </w:t>
      </w:r>
      <w:r>
        <w:rPr/>
        <w:t>(Please</w:t>
      </w:r>
      <w:r>
        <w:rPr>
          <w:spacing w:val="24"/>
        </w:rPr>
        <w:t> </w:t>
      </w:r>
      <w:r>
        <w:rPr/>
        <w:t>list)</w:t>
      </w:r>
      <w:r>
        <w:rPr>
          <w:spacing w:val="24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1.55pt;height:.65pt;mso-position-horizontal-relative:char;mso-position-vertical-relative:line" coordorigin="0,0" coordsize="9831,13">
            <v:group style="position:absolute;left:6;top:6;width:9818;height:2" coordorigin="6,6" coordsize="9818,2">
              <v:shape style="position:absolute;left:6;top:6;width:9818;height:2" coordorigin="6,6" coordsize="9818,0" path="m6,6l9824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1.55pt;height:.65pt;mso-position-horizontal-relative:char;mso-position-vertical-relative:line" coordorigin="0,0" coordsize="9831,13">
            <v:group style="position:absolute;left:6;top:6;width:9818;height:2" coordorigin="6,6" coordsize="9818,2">
              <v:shape style="position:absolute;left:6;top:6;width:9818;height:2" coordorigin="6,6" coordsize="9818,0" path="m6,6l9824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Signatures of all adults present: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78.8pt;height:.65pt;mso-position-horizontal-relative:char;mso-position-vertical-relative:line" coordorigin="0,0" coordsize="5576,13">
            <v:group style="position:absolute;left:6;top:6;width:5563;height:2" coordorigin="6,6" coordsize="5563,2">
              <v:shape style="position:absolute;left:6;top:6;width:5563;height:2" coordorigin="6,6" coordsize="5563,0" path="m6,6l5569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78.8pt;height:.65pt;mso-position-horizontal-relative:char;mso-position-vertical-relative:line" coordorigin="0,0" coordsize="5576,13">
            <v:group style="position:absolute;left:6;top:6;width:5563;height:2" coordorigin="6,6" coordsize="5563,2">
              <v:shape style="position:absolute;left:6;top:6;width:5563;height:2" coordorigin="6,6" coordsize="5563,0" path="m6,6l5569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78.8pt;height:.65pt;mso-position-horizontal-relative:char;mso-position-vertical-relative:line" coordorigin="0,0" coordsize="5576,13">
            <v:group style="position:absolute;left:6;top:6;width:5563;height:2" coordorigin="6,6" coordsize="5563,2">
              <v:shape style="position:absolute;left:6;top:6;width:5563;height:2" coordorigin="6,6" coordsize="5563,0" path="m6,6l5569,6e" filled="false" stroked="true" strokeweight=".63126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tabs>
          <w:tab w:pos="9167" w:val="left" w:leader="none"/>
        </w:tabs>
        <w:spacing w:before="86"/>
        <w:ind w:left="653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z w:val="12"/>
        </w:rPr>
        <w:t>S.A.Y.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Yes!</w:t>
      </w:r>
      <w:r>
        <w:rPr>
          <w:rFonts w:ascii="Arial" w:hAnsi="Arial"/>
          <w:position w:val="4"/>
          <w:sz w:val="8"/>
        </w:rPr>
        <w:t>® </w:t>
      </w:r>
      <w:r>
        <w:rPr>
          <w:rFonts w:ascii="Arial" w:hAnsi="Arial"/>
          <w:sz w:val="12"/>
        </w:rPr>
        <w:t>Centers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Youth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Development</w:t>
        <w:tab/>
      </w:r>
      <w:r>
        <w:rPr>
          <w:rFonts w:ascii="Arial" w:hAnsi="Arial"/>
          <w:b/>
          <w:sz w:val="12"/>
        </w:rPr>
        <w:t>Incident Report</w:t>
      </w:r>
      <w:r>
        <w:rPr>
          <w:rFonts w:ascii="Arial" w:hAnsi="Arial"/>
          <w:sz w:val="12"/>
        </w:rPr>
      </w:r>
    </w:p>
    <w:sectPr>
      <w:type w:val="continuous"/>
      <w:pgSz w:w="12240" w:h="15840"/>
      <w:pgMar w:top="1500" w:bottom="280" w:left="10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10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Incident Report.doc</dc:title>
  <dcterms:created xsi:type="dcterms:W3CDTF">2014-08-20T11:10:31Z</dcterms:created>
  <dcterms:modified xsi:type="dcterms:W3CDTF">2014-08-20T11:10:31Z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2006-02-02T00:00:00Z</vt:filetime>
  </property>
  <property fmtid="{D5CDD505-2E9C-101B-9397-08002B2CF9AE}" pid="3" name="LastSaved">
    <vt:filetime>2014-08-20T00:00:00Z</vt:filetime>
  </property>
</Properties>
</file>